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843E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上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学期师生第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周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带量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食谱</w:t>
      </w:r>
    </w:p>
    <w:p w14:paraId="25E13A43">
      <w:pPr>
        <w:jc w:val="center"/>
        <w:rPr>
          <w:rFonts w:hint="eastAsia" w:ascii="宋体" w:eastAsia="宋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义乌市赤岸镇中心幼儿园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毛店园区</w:t>
      </w:r>
    </w:p>
    <w:tbl>
      <w:tblPr>
        <w:tblStyle w:val="2"/>
        <w:tblW w:w="10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14"/>
        <w:gridCol w:w="1316"/>
        <w:gridCol w:w="1440"/>
        <w:gridCol w:w="2344"/>
        <w:gridCol w:w="1595"/>
        <w:gridCol w:w="1440"/>
        <w:gridCol w:w="490"/>
      </w:tblGrid>
      <w:tr w14:paraId="01D8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39" w:type="dxa"/>
          </w:tcPr>
          <w:p w14:paraId="2B977BA1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51733AC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早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餐（师）</w:t>
            </w:r>
          </w:p>
        </w:tc>
        <w:tc>
          <w:tcPr>
            <w:tcW w:w="1316" w:type="dxa"/>
            <w:vAlign w:val="center"/>
          </w:tcPr>
          <w:p w14:paraId="6311D41F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早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点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生）</w:t>
            </w:r>
          </w:p>
        </w:tc>
        <w:tc>
          <w:tcPr>
            <w:tcW w:w="1440" w:type="dxa"/>
            <w:vAlign w:val="center"/>
          </w:tcPr>
          <w:p w14:paraId="203D46D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中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</w:t>
            </w:r>
          </w:p>
          <w:p w14:paraId="5F16D89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（师生）</w:t>
            </w:r>
          </w:p>
        </w:tc>
        <w:tc>
          <w:tcPr>
            <w:tcW w:w="2344" w:type="dxa"/>
            <w:vAlign w:val="center"/>
          </w:tcPr>
          <w:p w14:paraId="0EB6207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带量</w:t>
            </w:r>
          </w:p>
        </w:tc>
        <w:tc>
          <w:tcPr>
            <w:tcW w:w="1595" w:type="dxa"/>
            <w:vAlign w:val="center"/>
          </w:tcPr>
          <w:p w14:paraId="6FA2CC97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午点（生）</w:t>
            </w:r>
          </w:p>
        </w:tc>
        <w:tc>
          <w:tcPr>
            <w:tcW w:w="1440" w:type="dxa"/>
            <w:vAlign w:val="center"/>
          </w:tcPr>
          <w:p w14:paraId="2791620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餐（师）</w:t>
            </w:r>
          </w:p>
        </w:tc>
        <w:tc>
          <w:tcPr>
            <w:tcW w:w="490" w:type="dxa"/>
            <w:vAlign w:val="center"/>
          </w:tcPr>
          <w:p w14:paraId="2E97DF63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1AAA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939" w:type="dxa"/>
            <w:vAlign w:val="center"/>
          </w:tcPr>
          <w:p w14:paraId="5EBF268D">
            <w:pPr>
              <w:widowControl/>
              <w:tabs>
                <w:tab w:val="left" w:pos="311"/>
              </w:tabs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二</w:t>
            </w:r>
          </w:p>
          <w:p w14:paraId="26DAE4CB">
            <w:pPr>
              <w:widowControl/>
              <w:tabs>
                <w:tab w:val="left" w:pos="311"/>
              </w:tabs>
              <w:textAlignment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日）</w:t>
            </w:r>
          </w:p>
        </w:tc>
        <w:tc>
          <w:tcPr>
            <w:tcW w:w="1114" w:type="dxa"/>
            <w:vAlign w:val="center"/>
          </w:tcPr>
          <w:p w14:paraId="7B22652D">
            <w:pPr>
              <w:widowControl/>
              <w:textAlignment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151CC145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B40D9ED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汤圆</w:t>
            </w:r>
          </w:p>
          <w:p w14:paraId="42324058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vAlign w:val="center"/>
          </w:tcPr>
          <w:p w14:paraId="14CCA65E">
            <w:pPr>
              <w:widowControl/>
              <w:textAlignment w:val="center"/>
              <w:rPr>
                <w:rFonts w:hint="default" w:ascii="宋体" w:eastAsia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2B434F2B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DF47D13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90" w:type="dxa"/>
          </w:tcPr>
          <w:p w14:paraId="1AAE8992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ACA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939" w:type="dxa"/>
            <w:vAlign w:val="center"/>
          </w:tcPr>
          <w:p w14:paraId="46C6A2A4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三</w:t>
            </w:r>
          </w:p>
          <w:p w14:paraId="6A8AEB5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日）</w:t>
            </w:r>
          </w:p>
        </w:tc>
        <w:tc>
          <w:tcPr>
            <w:tcW w:w="1114" w:type="dxa"/>
            <w:vAlign w:val="center"/>
          </w:tcPr>
          <w:p w14:paraId="05A997AE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汤粉干</w:t>
            </w:r>
          </w:p>
          <w:p w14:paraId="56E9310A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水煮蛋</w:t>
            </w:r>
          </w:p>
        </w:tc>
        <w:tc>
          <w:tcPr>
            <w:tcW w:w="1316" w:type="dxa"/>
            <w:vAlign w:val="center"/>
          </w:tcPr>
          <w:p w14:paraId="76CA213D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051A584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早餐饼干15g</w:t>
            </w:r>
          </w:p>
          <w:p w14:paraId="245F1791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苹果45g</w:t>
            </w:r>
          </w:p>
          <w:p w14:paraId="042E7F2F">
            <w:pPr>
              <w:widowControl/>
              <w:jc w:val="center"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16CB745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1D11C684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F43A323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番茄炖牛腩</w:t>
            </w:r>
          </w:p>
          <w:p w14:paraId="366E9D86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胡萝卜炒肉丝</w:t>
            </w:r>
          </w:p>
          <w:p w14:paraId="16A0D150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白灼西蓝花</w:t>
            </w:r>
          </w:p>
          <w:p w14:paraId="79B5FEE4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香米饭</w:t>
            </w:r>
          </w:p>
          <w:p w14:paraId="4698AF61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36E0DF2A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14:paraId="274D1CFD">
            <w:pPr>
              <w:widowControl/>
              <w:jc w:val="center"/>
              <w:textAlignment w:val="center"/>
              <w:rPr>
                <w:rFonts w:hint="eastAsia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番茄30g牛腩45g</w:t>
            </w:r>
          </w:p>
          <w:p w14:paraId="21229308">
            <w:pPr>
              <w:widowControl/>
              <w:jc w:val="center"/>
              <w:textAlignment w:val="center"/>
              <w:rPr>
                <w:rFonts w:hint="default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胡萝卜40g前腿肉30g</w:t>
            </w:r>
          </w:p>
          <w:p w14:paraId="1CF275DB">
            <w:pPr>
              <w:widowControl/>
              <w:jc w:val="center"/>
              <w:textAlignment w:val="center"/>
              <w:rPr>
                <w:rFonts w:hint="eastAsia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西蓝花70g</w:t>
            </w:r>
          </w:p>
          <w:p w14:paraId="0FE59983">
            <w:pPr>
              <w:widowControl/>
              <w:jc w:val="center"/>
              <w:textAlignment w:val="center"/>
              <w:rPr>
                <w:rFonts w:hint="default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香米70g</w:t>
            </w:r>
          </w:p>
        </w:tc>
        <w:tc>
          <w:tcPr>
            <w:tcW w:w="1595" w:type="dxa"/>
            <w:vAlign w:val="center"/>
          </w:tcPr>
          <w:p w14:paraId="4AFAED4F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C5D97E5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8F3AE13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义乌大馒头120g</w:t>
            </w:r>
          </w:p>
          <w:p w14:paraId="6EA331C1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125CE29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69E9E00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A9CCEA1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</w:pPr>
          </w:p>
          <w:p w14:paraId="1600C3C4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红烧带鱼</w:t>
            </w:r>
          </w:p>
          <w:p w14:paraId="549CA54E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酱爆茄子</w:t>
            </w:r>
          </w:p>
          <w:p w14:paraId="51275594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90" w:type="dxa"/>
          </w:tcPr>
          <w:p w14:paraId="25EC3E53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C79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939" w:type="dxa"/>
            <w:vAlign w:val="center"/>
          </w:tcPr>
          <w:p w14:paraId="677D8EEA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四</w:t>
            </w:r>
          </w:p>
          <w:p w14:paraId="4BB1CF6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5日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114" w:type="dxa"/>
            <w:vAlign w:val="center"/>
          </w:tcPr>
          <w:p w14:paraId="0D9FB449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E9543ED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65A36B8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鲜肉包</w:t>
            </w:r>
            <w:bookmarkStart w:id="0" w:name="_GoBack"/>
            <w:bookmarkEnd w:id="0"/>
          </w:p>
          <w:p w14:paraId="724BD614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稀饭</w:t>
            </w:r>
          </w:p>
          <w:p w14:paraId="4F616515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 w14:paraId="2455A267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70F682C9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面包片15g</w:t>
            </w:r>
          </w:p>
          <w:p w14:paraId="24C1AA4D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砂糖橘45g</w:t>
            </w:r>
          </w:p>
        </w:tc>
        <w:tc>
          <w:tcPr>
            <w:tcW w:w="1440" w:type="dxa"/>
            <w:vAlign w:val="center"/>
          </w:tcPr>
          <w:p w14:paraId="43E8DE3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白灼大虾</w:t>
            </w:r>
          </w:p>
          <w:p w14:paraId="5B5898B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茼蒿炒豆腐</w:t>
            </w:r>
          </w:p>
          <w:p w14:paraId="6FBD838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鹿茸菇排骨汤</w:t>
            </w:r>
          </w:p>
          <w:p w14:paraId="5869FF07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小米饭</w:t>
            </w:r>
          </w:p>
        </w:tc>
        <w:tc>
          <w:tcPr>
            <w:tcW w:w="2344" w:type="dxa"/>
            <w:vAlign w:val="center"/>
          </w:tcPr>
          <w:p w14:paraId="2382A677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大虾60g</w:t>
            </w:r>
          </w:p>
          <w:p w14:paraId="5924A7A2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茼蒿45g豆腐30g</w:t>
            </w:r>
          </w:p>
          <w:p w14:paraId="771456CB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鹿茸菇10g 仔排25g</w:t>
            </w:r>
          </w:p>
          <w:p w14:paraId="0A174E99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小米5g大米65g</w:t>
            </w:r>
          </w:p>
        </w:tc>
        <w:tc>
          <w:tcPr>
            <w:tcW w:w="1595" w:type="dxa"/>
            <w:vAlign w:val="center"/>
          </w:tcPr>
          <w:p w14:paraId="58A66B55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4BA3E82B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43B586CE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银耳莲子羹120g</w:t>
            </w:r>
          </w:p>
          <w:p w14:paraId="31148279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048D9BA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BD9C453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</w:pPr>
          </w:p>
          <w:p w14:paraId="097F8152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黄豆炖猪脚</w:t>
            </w:r>
          </w:p>
          <w:p w14:paraId="4EAC64AF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酸辣土豆丝</w:t>
            </w:r>
          </w:p>
          <w:p w14:paraId="4ECF3DF9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90" w:type="dxa"/>
          </w:tcPr>
          <w:p w14:paraId="4CC1032A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6E2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939" w:type="dxa"/>
            <w:vAlign w:val="center"/>
          </w:tcPr>
          <w:p w14:paraId="372540EF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五</w:t>
            </w:r>
          </w:p>
          <w:p w14:paraId="653F905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6日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114" w:type="dxa"/>
            <w:vAlign w:val="center"/>
          </w:tcPr>
          <w:p w14:paraId="7EEC4164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5DA923D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B7AEFB7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花卷</w:t>
            </w:r>
          </w:p>
          <w:p w14:paraId="4DDC0568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豆腐羹</w:t>
            </w:r>
          </w:p>
          <w:p w14:paraId="25A46058">
            <w:pPr>
              <w:widowControl/>
              <w:tabs>
                <w:tab w:val="left" w:pos="331"/>
              </w:tabs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7E7CEE3">
            <w:pPr>
              <w:widowControl/>
              <w:tabs>
                <w:tab w:val="left" w:pos="331"/>
              </w:tabs>
              <w:ind w:firstLine="180" w:firstLineChars="10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14:paraId="1E181AA4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663034A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琥珀核桃15g</w:t>
            </w:r>
          </w:p>
          <w:p w14:paraId="13432681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哈密瓜45g</w:t>
            </w:r>
          </w:p>
          <w:p w14:paraId="76C25FC7"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45ED719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红烧大排</w:t>
            </w:r>
          </w:p>
          <w:p w14:paraId="09EB912D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肉丝土豆面</w:t>
            </w:r>
          </w:p>
        </w:tc>
        <w:tc>
          <w:tcPr>
            <w:tcW w:w="2344" w:type="dxa"/>
            <w:vAlign w:val="center"/>
          </w:tcPr>
          <w:p w14:paraId="33BD6FF6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猪小排60g</w:t>
            </w:r>
          </w:p>
          <w:p w14:paraId="6CCD6009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前腿肉20g土豆25g面条50g</w:t>
            </w:r>
          </w:p>
        </w:tc>
        <w:tc>
          <w:tcPr>
            <w:tcW w:w="1595" w:type="dxa"/>
            <w:vAlign w:val="center"/>
          </w:tcPr>
          <w:p w14:paraId="37F98A4D">
            <w:pPr>
              <w:widowControl/>
              <w:ind w:firstLine="180" w:firstLineChars="10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020071EF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A72DDC4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南瓜馒头45g</w:t>
            </w:r>
          </w:p>
          <w:p w14:paraId="0C27CF97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热牛奶125ml</w:t>
            </w:r>
          </w:p>
          <w:p w14:paraId="0ABA16B3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EEE60B9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B21EAF0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90" w:type="dxa"/>
          </w:tcPr>
          <w:p w14:paraId="7ED87BDD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28F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809" w:type="dxa"/>
            <w:gridSpan w:val="4"/>
            <w:vAlign w:val="center"/>
          </w:tcPr>
          <w:p w14:paraId="31D4A76E">
            <w:pPr>
              <w:widowControl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菜谱编制人：陈佳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869" w:type="dxa"/>
            <w:gridSpan w:val="4"/>
            <w:vAlign w:val="center"/>
          </w:tcPr>
          <w:p w14:paraId="163989C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编制人岗位：营养配餐师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3F00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809" w:type="dxa"/>
            <w:gridSpan w:val="4"/>
            <w:vAlign w:val="center"/>
          </w:tcPr>
          <w:p w14:paraId="77BD1261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菜谱审核人：章小红</w:t>
            </w:r>
          </w:p>
        </w:tc>
        <w:tc>
          <w:tcPr>
            <w:tcW w:w="5869" w:type="dxa"/>
            <w:gridSpan w:val="4"/>
            <w:vAlign w:val="center"/>
          </w:tcPr>
          <w:p w14:paraId="42AF561F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审核人岗位：分管领导</w:t>
            </w:r>
          </w:p>
        </w:tc>
      </w:tr>
      <w:tr w14:paraId="5AC6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9" w:type="dxa"/>
            <w:gridSpan w:val="4"/>
            <w:vAlign w:val="center"/>
          </w:tcPr>
          <w:p w14:paraId="4DFF2E2A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体验就餐报名电话：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89917716</w:t>
            </w:r>
          </w:p>
        </w:tc>
        <w:tc>
          <w:tcPr>
            <w:tcW w:w="5869" w:type="dxa"/>
            <w:gridSpan w:val="4"/>
            <w:vAlign w:val="center"/>
          </w:tcPr>
          <w:p w14:paraId="4BFEAB11">
            <w:pPr>
              <w:widowControl/>
              <w:jc w:val="left"/>
              <w:rPr>
                <w:rFonts w:hint="eastAsia" w:asci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龚艳卉</w:t>
            </w:r>
          </w:p>
        </w:tc>
      </w:tr>
      <w:tr w14:paraId="2685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78" w:type="dxa"/>
            <w:gridSpan w:val="8"/>
            <w:vAlign w:val="center"/>
          </w:tcPr>
          <w:p w14:paraId="07600DDA">
            <w:pPr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日期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3.6</w:t>
            </w:r>
          </w:p>
        </w:tc>
      </w:tr>
    </w:tbl>
    <w:p w14:paraId="3C7D8898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ZDQ2Zjc4ZGQ4MTA3OTNkOWEwYjExMDIwOTllZmMifQ=="/>
  </w:docVars>
  <w:rsids>
    <w:rsidRoot w:val="66862101"/>
    <w:rsid w:val="00164E9E"/>
    <w:rsid w:val="002C381F"/>
    <w:rsid w:val="002C71CE"/>
    <w:rsid w:val="002F6C37"/>
    <w:rsid w:val="00304A0F"/>
    <w:rsid w:val="003B671B"/>
    <w:rsid w:val="00475BA6"/>
    <w:rsid w:val="00593082"/>
    <w:rsid w:val="005D6E9B"/>
    <w:rsid w:val="008C21B9"/>
    <w:rsid w:val="008D0ACD"/>
    <w:rsid w:val="00955CA1"/>
    <w:rsid w:val="00B172EB"/>
    <w:rsid w:val="00B75463"/>
    <w:rsid w:val="00BC546C"/>
    <w:rsid w:val="00D073A3"/>
    <w:rsid w:val="00E733AE"/>
    <w:rsid w:val="00EE38F2"/>
    <w:rsid w:val="04135AD1"/>
    <w:rsid w:val="05277080"/>
    <w:rsid w:val="057D4993"/>
    <w:rsid w:val="05FE23E4"/>
    <w:rsid w:val="06622973"/>
    <w:rsid w:val="08135F20"/>
    <w:rsid w:val="09BF4E7C"/>
    <w:rsid w:val="0C7C4062"/>
    <w:rsid w:val="0D1568AE"/>
    <w:rsid w:val="12D57F75"/>
    <w:rsid w:val="13DB2DD1"/>
    <w:rsid w:val="146401FE"/>
    <w:rsid w:val="148F0023"/>
    <w:rsid w:val="198A6011"/>
    <w:rsid w:val="19D43730"/>
    <w:rsid w:val="1AAF0857"/>
    <w:rsid w:val="1B7546AC"/>
    <w:rsid w:val="1C3E1334"/>
    <w:rsid w:val="1F443424"/>
    <w:rsid w:val="21076490"/>
    <w:rsid w:val="21110DC5"/>
    <w:rsid w:val="29314A01"/>
    <w:rsid w:val="2A1D2D0D"/>
    <w:rsid w:val="2A7D3D82"/>
    <w:rsid w:val="2BD0213E"/>
    <w:rsid w:val="2C4402A1"/>
    <w:rsid w:val="2CBD64F3"/>
    <w:rsid w:val="2CFF022D"/>
    <w:rsid w:val="2DE53FBF"/>
    <w:rsid w:val="2F6B3D97"/>
    <w:rsid w:val="31CB6D6E"/>
    <w:rsid w:val="32195D2C"/>
    <w:rsid w:val="32AB2D19"/>
    <w:rsid w:val="34A75CF7"/>
    <w:rsid w:val="358B5193"/>
    <w:rsid w:val="36BE795E"/>
    <w:rsid w:val="36F32FEF"/>
    <w:rsid w:val="36F70DBC"/>
    <w:rsid w:val="3CC66044"/>
    <w:rsid w:val="3D1813B8"/>
    <w:rsid w:val="414100A3"/>
    <w:rsid w:val="426F19E4"/>
    <w:rsid w:val="43815670"/>
    <w:rsid w:val="43C95804"/>
    <w:rsid w:val="44F51A20"/>
    <w:rsid w:val="463B702C"/>
    <w:rsid w:val="48204947"/>
    <w:rsid w:val="484A67E7"/>
    <w:rsid w:val="4A8677E5"/>
    <w:rsid w:val="4BF37164"/>
    <w:rsid w:val="4E5008D0"/>
    <w:rsid w:val="50105D3F"/>
    <w:rsid w:val="531A3399"/>
    <w:rsid w:val="54894742"/>
    <w:rsid w:val="55C73B6D"/>
    <w:rsid w:val="5610645A"/>
    <w:rsid w:val="5A494B51"/>
    <w:rsid w:val="5B4D1CAC"/>
    <w:rsid w:val="5F192012"/>
    <w:rsid w:val="608368E3"/>
    <w:rsid w:val="63C33422"/>
    <w:rsid w:val="65896749"/>
    <w:rsid w:val="66862101"/>
    <w:rsid w:val="6759214B"/>
    <w:rsid w:val="69931944"/>
    <w:rsid w:val="6D4147A7"/>
    <w:rsid w:val="6D77547F"/>
    <w:rsid w:val="6E160D96"/>
    <w:rsid w:val="6F7A2224"/>
    <w:rsid w:val="7229553C"/>
    <w:rsid w:val="72C7600D"/>
    <w:rsid w:val="732636DE"/>
    <w:rsid w:val="738D1C1C"/>
    <w:rsid w:val="752E10BB"/>
    <w:rsid w:val="781E7BFB"/>
    <w:rsid w:val="7AF94FEF"/>
    <w:rsid w:val="7BB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locked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335</Words>
  <Characters>415</Characters>
  <Lines>0</Lines>
  <Paragraphs>0</Paragraphs>
  <TotalTime>0</TotalTime>
  <ScaleCrop>false</ScaleCrop>
  <LinksUpToDate>false</LinksUpToDate>
  <CharactersWithSpaces>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2024-10-16T12:58:00Z</dcterms:created>
  <dc:creator>素貌菇凉</dc:creator>
  <cp:lastModifiedBy>文文-</cp:lastModifiedBy>
  <cp:lastPrinted>2026-01-30T05:29:00Z</cp:lastPrinted>
  <dcterms:modified xsi:type="dcterms:W3CDTF">2026-03-07T08:08:53Z</dcterms:modified>
  <dc:title>2024年下学期师生第五周食谱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B0B2B4EE94BA4129A75343BBBB68A368_13</vt:lpwstr>
  </property>
  <property fmtid="{D5CDD505-2E9C-101B-9397-08002B2CF9AE}" pid="4" name="KSOTemplateDocerSaveRecord">
    <vt:lpwstr>eyJoZGlkIjoiNmE4ZmEyOGFiYTQ4ZTJlMjIzYTQzZjZiNmRhOTg1OWYiLCJ1c2VySWQiOiIxMTcyMTYxODQ3In0=</vt:lpwstr>
  </property>
</Properties>
</file>